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 w:cs="Times New Roman"/>
          <w:sz w:val="32"/>
          <w:szCs w:val="32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603250</wp:posOffset>
                </wp:positionH>
                <wp:positionV relativeFrom="paragraph">
                  <wp:posOffset>46990</wp:posOffset>
                </wp:positionV>
                <wp:extent cx="1828800" cy="1828800"/>
                <wp:effectExtent l="0" t="0" r="0" b="0"/>
                <wp:wrapNone/>
                <wp:docPr id="3" name="矩形 3" descr="7b0a2020202022776f7264617274223a2022220a7d0a"/>
                <wp:cNvGraphicFramePr>
                  <a:extLst xmlns:a="http://schemas.openxmlformats.org/drawingml/2006/main">
                    <a:ext uri="{7FBC4E63-A832-4D11-8238-D91031DB1400}">
                      <s:tag xmlns="http://www.wps.cn/officeDocument/2013/wpsCustomData" xmlns:s="http://www.wps.cn/officeDocument/2013/wpsCustomData">
                        <s:item s:name="KSO_DOCER_RESOURCE_TRACE_INFO" s:val="{&quot;id&quot;:&quot;25005125&quot;,&quot;origin&quot;:0,&quot;type&quot;:&quot;wordart&quot;,&quot;user&quot;:&quot;998344359&quot;}"/>
                      </s:tag>
                    </a:ext>
                  </a:extLst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46250" y="96139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汉仪程行简" w:hAnsi="汉仪程行简" w:eastAsia="汉仪程行简" w:cs="汉仪程行简"/>
                                <w:b/>
                                <w:bCs/>
                                <w:color w:val="444286"/>
                                <w:sz w:val="160"/>
                                <w:szCs w:val="160"/>
                                <w:lang w:eastAsia="zh-CN"/>
                                <w14:shadow w14:blurRad="75057" w14:dist="38100" w14:dir="5400000" w14:sx="100000" w14:sy="-20000" w14:kx="0" w14:ky="0" w14:algn="b">
                                  <w14:srgbClr w14:val="323163">
                                    <w14:alpha w14:val="80000"/>
                                  </w14:srgbClr>
                                </w14:shadow>
                                <w14:textOutline w14:w="34925" w14:cmpd="sng">
                                  <w14:solidFill>
                                    <w14:srgbClr w14:val="FBF8C5"/>
                                  </w14:solidFill>
                                  <w14:prstDash w14:val="solid"/>
                                  <w14:bevel/>
                                </w14:textOutline>
                                <w14:props3d w14:extrusionH="323850" w14:contourW="12700" w14:prstMaterial="plastic">
                                  <w14:extrusionClr>
                                    <w14:srgbClr w14:val="A87B00"/>
                                  </w14:extrusionClr>
                                  <w14:contourClr>
                                    <w14:srgbClr w14:val="5552A5"/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0170" tIns="46990" rIns="90170" bIns="46990" numCol="1" spcCol="0" rtlCol="0" fromWordArt="0" anchor="t" anchorCtr="0" forceAA="0" compatLnSpc="1">
                        <a:spAutoFit/>
                        <a:scene3d>
                          <a:camera prst="obliqueTopRight">
                            <a:rot lat="20400000" lon="0" rev="0"/>
                          </a:camera>
                          <a:lightRig rig="glow" dir="t">
                            <a:rot lat="0" lon="0" rev="0"/>
                          </a:lightRig>
                        </a:scene3d>
                        <a:sp3d extrusionH="323850" contourW="12700" prstMaterial="plastic">
                          <a:extrusionClr>
                            <a:srgbClr val="A87B00"/>
                          </a:extrusionClr>
                          <a:contourClr>
                            <a:srgbClr val="5552A5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7b0a2020202022776f7264617274223a2022220a7d0a" style="position:absolute;left:0pt;margin-left:47.5pt;margin-top:3.7pt;height:144pt;width:144pt;mso-wrap-style:none;z-index:251660288;mso-width-relative:page;mso-height-relative:page;" filled="f" stroked="f" coordsize="21600,21600" o:gfxdata="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">
                <v:fill on="f" focussize="0,0"/>
                <v:stroke on="f" weight="0.5pt"/>
                <v:imagedata o:title=""/>
                <o:lock v:ext="edit" aspectratio="f"/>
                <v:textbox inset="7.1pt,3.7pt,7.1pt,3.7pt" style="mso-fit-shape-to-text:t;">
                  <w:txbxContent>
                    <w:p>
                      <w:pPr>
                        <w:rPr>
                          <w:rFonts w:hint="eastAsia" w:ascii="汉仪程行简" w:hAnsi="汉仪程行简" w:eastAsia="汉仪程行简" w:cs="汉仪程行简"/>
                          <w:b/>
                          <w:bCs/>
                          <w:color w:val="444286"/>
                          <w:sz w:val="160"/>
                          <w:szCs w:val="160"/>
                          <w:lang w:eastAsia="zh-CN"/>
                          <w14:shadow w14:blurRad="75057" w14:dist="38100" w14:dir="5400000" w14:sx="100000" w14:sy="-20000" w14:kx="0" w14:ky="0" w14:algn="b">
                            <w14:srgbClr w14:val="323163">
                              <w14:alpha w14:val="80000"/>
                            </w14:srgbClr>
                          </w14:shadow>
                          <w14:textOutline w14:w="34925" w14:cmpd="sng">
                            <w14:solidFill>
                              <w14:srgbClr w14:val="FBF8C5"/>
                            </w14:solidFill>
                            <w14:prstDash w14:val="solid"/>
                            <w14:bevel/>
                          </w14:textOutline>
                          <w14:props3d w14:extrusionH="323850" w14:contourW="12700" w14:prstMaterial="plastic">
                            <w14:extrusionClr>
                              <w14:srgbClr w14:val="A87B00"/>
                            </w14:extrusionClr>
                            <w14:contourClr>
                              <w14:srgbClr w14:val="5552A5"/>
                            </w14:contourClr>
                          </w14:props3d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2" name="矩形 2" descr="7b0a2020202022776f7264617274223a2022220a7d0a"/>
                <wp:cNvGraphicFramePr>
                  <a:extLst xmlns:a="http://schemas.openxmlformats.org/drawingml/2006/main">
                    <a:ext uri="{7FBC4E63-A832-4D11-8238-D91031DB1400}">
                      <s:tag xmlns="http://www.wps.cn/officeDocument/2013/wpsCustomData" xmlns:s="http://www.wps.cn/officeDocument/2013/wpsCustomData">
                        <s:item s:name="KSO_DOCER_RESOURCE_TRACE_INFO" s:val="{&quot;id&quot;:&quot;25002168&quot;,&quot;origin&quot;:0,&quot;type&quot;:&quot;wordart&quot;,&quot;user&quot;:&quot;998344359&quot;}"/>
                      </s:tag>
                    </a:ext>
                  </a:extLst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汉仪颜楷W" w:hAnsi="汉仪颜楷W" w:eastAsia="汉仪颜楷W" w:cs="汉仪颜楷W"/>
                                <w:b/>
                                <w:bCs/>
                                <w:color w:val="FFCB22"/>
                                <w:sz w:val="160"/>
                                <w:szCs w:val="160"/>
                                <w:lang w:val="en-US" w:eastAsia="zh-CN"/>
                                <w14:props3d w14:extrusionH="419100" w14:contourW="19050" w14:prstMaterial="matte">
                                  <w14:extrusionClr>
                                    <w14:srgbClr w14:val="ED6145"/>
                                  </w14:extrusionClr>
                                  <w14:contourClr>
                                    <w14:srgbClr w14:val="D03314"/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hint="eastAsia" w:ascii="汉仪颜楷W" w:hAnsi="汉仪颜楷W" w:eastAsia="汉仪颜楷W" w:cs="汉仪颜楷W"/>
                                <w:b/>
                                <w:bCs/>
                                <w:color w:val="FFCB22"/>
                                <w:sz w:val="160"/>
                                <w:szCs w:val="160"/>
                                <w:lang w:val="en-US" w:eastAsia="zh-CN"/>
                                <w14:props3d w14:extrusionH="419100" w14:contourW="19050" w14:prstMaterial="matte">
                                  <w14:extrusionClr>
                                    <w14:srgbClr w14:val="ED6145"/>
                                  </w14:extrusionClr>
                                  <w14:contourClr>
                                    <w14:srgbClr w14:val="D03314"/>
                                  </w14:contourClr>
                                </w14:props3d>
                              </w:rPr>
                              <w:t>文昌湖区2024年第4次主任办公会议会议解读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0170" tIns="46990" rIns="90170" bIns="46990" numCol="1" spcCol="0" rtlCol="0" fromWordArt="0" anchor="t" anchorCtr="0" forceAA="0" compatLnSpc="1">
                        <a:spAutoFit/>
                        <a:scene3d>
                          <a:camera prst="obliqueBottomRight"/>
                          <a:lightRig rig="flat" dir="t"/>
                        </a:scene3d>
                        <a:sp3d extrusionH="419100" contourW="19050" prstMaterial="matte">
                          <a:extrusionClr>
                            <a:srgbClr val="ED6145"/>
                          </a:extrusionClr>
                          <a:contourClr>
                            <a:srgbClr val="D03314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7b0a2020202022776f7264617274223a2022220a7d0a" style="position:absolute;left:0pt;margin-left:0pt;margin-top:0pt;height:144pt;width:144pt;mso-wrap-distance-bottom:0pt;mso-wrap-distance-left:9pt;mso-wrap-distance-right:9pt;mso-wrap-distance-top:0pt;mso-wrap-style:none;z-index:251659264;mso-width-relative:page;mso-height-relative:page;" filled="f" stroked="f" coordsize="21600,21600" o:gfxdata="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">
                <v:fill on="f" focussize="0,0"/>
                <v:stroke on="f"/>
                <v:imagedata o:title=""/>
                <o:lock v:ext="edit" aspectratio="f"/>
                <v:textbox inset="7.1pt,3.7pt,7.1pt,3.7pt" style="mso-fit-shape-to-text:t;">
                  <w:txbxContent>
                    <w:p>
                      <w:pPr>
                        <w:jc w:val="center"/>
                        <w:rPr>
                          <w:rFonts w:hint="eastAsia" w:ascii="汉仪颜楷W" w:hAnsi="汉仪颜楷W" w:eastAsia="汉仪颜楷W" w:cs="汉仪颜楷W"/>
                          <w:b/>
                          <w:bCs/>
                          <w:color w:val="FFCB22"/>
                          <w:sz w:val="160"/>
                          <w:szCs w:val="160"/>
                          <w:lang w:val="en-US" w:eastAsia="zh-CN"/>
                          <w14:props3d w14:extrusionH="419100" w14:contourW="19050" w14:prstMaterial="matte">
                            <w14:extrusionClr>
                              <w14:srgbClr w14:val="ED6145"/>
                            </w14:extrusionClr>
                            <w14:contourClr>
                              <w14:srgbClr w14:val="D03314"/>
                            </w14:contourClr>
                          </w14:props3d>
                        </w:rPr>
                      </w:pPr>
                      <w:r>
                        <w:rPr>
                          <w:rFonts w:hint="eastAsia" w:ascii="汉仪颜楷W" w:hAnsi="汉仪颜楷W" w:eastAsia="汉仪颜楷W" w:cs="汉仪颜楷W"/>
                          <w:b/>
                          <w:bCs/>
                          <w:color w:val="FFCB22"/>
                          <w:sz w:val="160"/>
                          <w:szCs w:val="160"/>
                          <w:lang w:val="en-US" w:eastAsia="zh-CN"/>
                          <w14:props3d w14:extrusionH="419100" w14:contourW="19050" w14:prstMaterial="matte">
                            <w14:extrusionClr>
                              <w14:srgbClr w14:val="ED6145"/>
                            </w14:extrusionClr>
                            <w14:contourClr>
                              <w14:srgbClr w14:val="D03314"/>
                            </w14:contourClr>
                          </w14:props3d>
                        </w:rPr>
                        <w:t>文昌湖区2024年第4次主任办公会议会议解读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bookmarkStart w:id="0" w:name="_GoBack"/>
      <w:bookmarkEnd w:id="0"/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right="0" w:firstLine="640" w:firstLineChars="200"/>
        <w:jc w:val="both"/>
        <w:textAlignment w:val="baseline"/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val="zh-TW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202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32"/>
          <w:szCs w:val="32"/>
          <w:lang w:val="zh-TW" w:eastAsia="zh-TW"/>
        </w:rPr>
        <w:t>年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32"/>
          <w:szCs w:val="32"/>
          <w:lang w:val="zh-TW" w:eastAsia="zh-TW"/>
        </w:rPr>
        <w:t>月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16</w:t>
      </w:r>
      <w:r>
        <w:rPr>
          <w:rFonts w:hint="eastAsia" w:ascii="微软雅黑" w:hAnsi="微软雅黑" w:eastAsia="微软雅黑" w:cs="微软雅黑"/>
          <w:sz w:val="32"/>
          <w:szCs w:val="32"/>
          <w:lang w:val="zh-TW" w:eastAsia="zh-TW"/>
        </w:rPr>
        <w:t>日，</w:t>
      </w:r>
      <w:r>
        <w:rPr>
          <w:rFonts w:hint="eastAsia" w:ascii="微软雅黑" w:hAnsi="微软雅黑" w:eastAsia="微软雅黑" w:cs="微软雅黑"/>
          <w:sz w:val="32"/>
          <w:szCs w:val="32"/>
        </w:rPr>
        <w:t>区工委副书记、管委会主任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李晓红</w:t>
      </w:r>
      <w:r>
        <w:rPr>
          <w:rFonts w:hint="eastAsia" w:ascii="微软雅黑" w:hAnsi="微软雅黑" w:eastAsia="微软雅黑" w:cs="微软雅黑"/>
          <w:sz w:val="32"/>
          <w:szCs w:val="32"/>
        </w:rPr>
        <w:t>同志</w:t>
      </w:r>
      <w:r>
        <w:rPr>
          <w:rFonts w:hint="eastAsia" w:ascii="微软雅黑" w:hAnsi="微软雅黑" w:eastAsia="微软雅黑" w:cs="微软雅黑"/>
          <w:sz w:val="32"/>
          <w:szCs w:val="32"/>
          <w:lang w:val="zh-TW" w:eastAsia="zh-TW"/>
        </w:rPr>
        <w:t>在区管委会二楼第一会议室主持召开第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val="zh-TW" w:eastAsia="zh-TW"/>
        </w:rPr>
        <w:t>次</w:t>
      </w:r>
      <w:r>
        <w:rPr>
          <w:rFonts w:hint="eastAsia" w:ascii="微软雅黑" w:hAnsi="微软雅黑" w:eastAsia="微软雅黑" w:cs="微软雅黑"/>
          <w:sz w:val="32"/>
          <w:szCs w:val="32"/>
          <w:lang w:val="zh-TW" w:eastAsia="zh-TW"/>
        </w:rPr>
        <w:t>主任办公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val="zh-TW" w:eastAsia="zh-TW"/>
        </w:rPr>
        <w:t>会议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val="zh-TW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firstLine="640" w:firstLineChars="200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kern w:val="2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2"/>
          <w:sz w:val="32"/>
          <w:szCs w:val="32"/>
          <w:u w:val="none" w:color="000000"/>
          <w:lang w:val="en-US" w:eastAsia="zh-CN" w:bidi="ar-SA"/>
        </w:rPr>
        <w:t>会议研究审议了关于学习运用“千村示范、万村整治”工程经验有力有效推进乡村全面振兴的实施意见。会议指出，学习践行“千万工程”经验、全面推进乡村振兴，是做好新时代新征程“三农”工作的重要抓手，是必须完成好的重大政治任务。原则同意汇报内容，由区农业农村综合服务中心履行相关程序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right="0" w:firstLine="640" w:firstLineChars="200"/>
        <w:jc w:val="both"/>
        <w:textAlignment w:val="baseline"/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val="zh-TW"/>
        </w:rPr>
      </w:pPr>
    </w:p>
    <w:p>
      <w:pPr>
        <w:rPr>
          <w:rFonts w:hint="default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汉仪程行简">
    <w:panose1 w:val="00020600040101010101"/>
    <w:charset w:val="86"/>
    <w:family w:val="auto"/>
    <w:pitch w:val="default"/>
    <w:sig w:usb0="A00002BF" w:usb1="18EF7CFA" w:usb2="00000016" w:usb3="00000000" w:csb0="0004009F" w:csb1="DFD70000"/>
    <w:embedRegular r:id="rId1" w:fontKey="{D7EE4779-1D7C-476D-BBD7-493DFAAD48E1}"/>
  </w:font>
  <w:font w:name="汉仪颜楷W">
    <w:panose1 w:val="00020600040101010101"/>
    <w:charset w:val="86"/>
    <w:family w:val="auto"/>
    <w:pitch w:val="default"/>
    <w:sig w:usb0="800000EF" w:usb1="3A417C9A" w:usb2="00000016" w:usb3="00000000" w:csb0="003E009F" w:csb1="00000000"/>
    <w:embedRegular r:id="rId2" w:fontKey="{6F6CDD18-1B1D-40CA-A118-C17E90B6AFB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131F459-2B63-407C-B217-187FF36A250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19EF39F8-6450-4F53-BFFA-623EF88D493A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935" distR="114935" simplePos="0" relativeHeight="251661312" behindDoc="1" locked="0" layoutInCell="1" allowOverlap="1">
          <wp:simplePos x="0" y="0"/>
          <wp:positionH relativeFrom="column">
            <wp:posOffset>3251200</wp:posOffset>
          </wp:positionH>
          <wp:positionV relativeFrom="paragraph">
            <wp:posOffset>-1980565</wp:posOffset>
          </wp:positionV>
          <wp:extent cx="3123565" cy="3304540"/>
          <wp:effectExtent l="0" t="0" r="0" b="0"/>
          <wp:wrapNone/>
          <wp:docPr id="5" name="图片 5" descr="d2cca1087a60eb8112e08cce725956d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d2cca1087a60eb8112e08cce725956d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23565" cy="3304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 w:eastAsiaTheme="minorEastAsia"/>
        <w:lang w:eastAsia="zh-CN"/>
      </w:rPr>
      <w:drawing>
        <wp:anchor distT="0" distB="0" distL="114935" distR="114935" simplePos="0" relativeHeight="251662336" behindDoc="1" locked="0" layoutInCell="1" allowOverlap="1">
          <wp:simplePos x="0" y="0"/>
          <wp:positionH relativeFrom="column">
            <wp:posOffset>-1231900</wp:posOffset>
          </wp:positionH>
          <wp:positionV relativeFrom="paragraph">
            <wp:posOffset>-662940</wp:posOffset>
          </wp:positionV>
          <wp:extent cx="1245870" cy="2211070"/>
          <wp:effectExtent l="0" t="0" r="3810" b="13970"/>
          <wp:wrapNone/>
          <wp:docPr id="6" name="图片 6" descr="paprika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paprika1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5870" cy="2211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1"/>
      </w:rPr>
      <mc:AlternateContent>
        <mc:Choice Requires="wps">
          <w:drawing>
            <wp:anchor distT="0" distB="0" distL="114935" distR="114935" simplePos="0" relativeHeight="251660288" behindDoc="1" locked="0" layoutInCell="1" allowOverlap="1">
              <wp:simplePos x="0" y="0"/>
              <wp:positionH relativeFrom="column">
                <wp:posOffset>-1210310</wp:posOffset>
              </wp:positionH>
              <wp:positionV relativeFrom="paragraph">
                <wp:posOffset>-672465</wp:posOffset>
              </wp:positionV>
              <wp:extent cx="7679055" cy="11116310"/>
              <wp:effectExtent l="0" t="0" r="1905" b="8890"/>
              <wp:wrapNone/>
              <wp:docPr id="10" name="矩形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79055" cy="1111631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1">
                              <a:lumMod val="5000"/>
                              <a:lumOff val="95000"/>
                            </a:schemeClr>
                          </a:gs>
                          <a:gs pos="74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83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100000">
                            <a:schemeClr val="accent1">
                              <a:lumMod val="30000"/>
                              <a:lumOff val="70000"/>
                            </a:schemeClr>
                          </a:gs>
                        </a:gsLst>
                        <a:lin ang="540000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95.3pt;margin-top:-52.95pt;height:875.3pt;width:604.65pt;z-index:-251656192;v-text-anchor:middle;mso-width-relative:page;mso-height-relative:page;" fillcolor="#F7FAFD [180]" filled="t" stroked="f" coordsize="21600,21600" o:gfxdata="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">
              <v:fill type="gradient" on="t" color2="#CEE1F2 [980]" colors="0f #F7FAFD;48497f #B5D2EC;54395f #B5D2EC;65536f #CEE1F2" focus="100%" focussize="0,0" rotate="t">
                <o:fill type="gradientUnscaled" v:ext="backwardCompatible"/>
              </v:fill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NCwiaGRpZCI6IjQ4NWRhNjg4MDJmOWU2YjcxNTJmMjc0MmVmNTUxODRmIiwidXNlckNvdW50Ijo0fQ=="/>
  </w:docVars>
  <w:rsids>
    <w:rsidRoot w:val="7BDE5ED6"/>
    <w:rsid w:val="059E52C0"/>
    <w:rsid w:val="248B0B74"/>
    <w:rsid w:val="291C098E"/>
    <w:rsid w:val="2D7579EE"/>
    <w:rsid w:val="31A92A7C"/>
    <w:rsid w:val="35C465BA"/>
    <w:rsid w:val="47D56E1E"/>
    <w:rsid w:val="6F971F9B"/>
    <w:rsid w:val="72A12494"/>
    <w:rsid w:val="7BDE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正文 New"/>
    <w:next w:val="9"/>
    <w:uiPriority w:val="0"/>
    <w:pPr>
      <w:widowControl w:val="0"/>
      <w:jc w:val="both"/>
    </w:pPr>
    <w:rPr>
      <w:rFonts w:ascii="Times New Roman" w:hAnsi="Times New Roman" w:eastAsia="Calibri" w:cs="Calibri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9">
    <w:name w:val="标题 1 New"/>
    <w:basedOn w:val="10"/>
    <w:next w:val="8"/>
    <w:qFormat/>
    <w:uiPriority w:val="0"/>
    <w:pPr>
      <w:keepNext/>
      <w:keepLines/>
      <w:spacing w:line="576" w:lineRule="auto"/>
      <w:outlineLvl w:val="0"/>
    </w:pPr>
    <w:rPr>
      <w:rFonts w:ascii="Times New Roman" w:hAnsi="Times New Roman" w:eastAsia="宋体" w:cs="Times New Roman"/>
      <w:b/>
      <w:kern w:val="44"/>
      <w:sz w:val="44"/>
    </w:rPr>
  </w:style>
  <w:style w:type="paragraph" w:customStyle="1" w:styleId="10">
    <w:name w:val="正文 New New New New"/>
    <w:next w:val="9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office6\templates\download\4a841251-6a8c-4db2-a9bf-ce80942e295b\&#21494;&#23376;&#23567;&#28165;&#26032;&#26893;&#29289;&#32972;&#26223;&#22270;&#20449;&#3244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  <s:tags>
    <s:tag s:spid="_x0000_s1026">
      <s:item s:name="KSO_DOCER_RESOURCE_TRACE_INFO" s:val="{&quot;id&quot;:&quot;25005125&quot;,&quot;origin&quot;:0,&quot;type&quot;:&quot;wordart&quot;,&quot;user&quot;:&quot;998344359&quot;}"/>
      <s:item s:name="KSO_DOCER_RESOURCE_TRACE_INFO" s:val="{&quot;id&quot;:&quot;25002168&quot;,&quot;origin&quot;:0,&quot;type&quot;:&quot;wordart&quot;,&quot;user&quot;:&quot;998344359&quot;}"/>
    </s:tag>
  </s:tag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叶子小清新植物背景图信纸.docx</Template>
  <Pages>2</Pages>
  <Words>63</Words>
  <Characters>69</Characters>
  <Lines>0</Lines>
  <Paragraphs>0</Paragraphs>
  <TotalTime>0</TotalTime>
  <ScaleCrop>false</ScaleCrop>
  <LinksUpToDate>false</LinksUpToDate>
  <CharactersWithSpaces>69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2024-06-19T02:38:00Z</dcterms:created>
  <dc:creator>李吉顺</dc:creator>
  <cp:lastModifiedBy>李吉顺</cp:lastModifiedBy>
  <dcterms:modified xsi:type="dcterms:W3CDTF">2024-06-19T07:18:25Z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KSOTemplateUUID">
    <vt:lpwstr>v1.0_mb_E9f4NIp9iruvF/8beW1OnA==</vt:lpwstr>
  </property>
  <property fmtid="{D5CDD505-2E9C-101B-9397-08002B2CF9AE}" pid="4" name="ICV">
    <vt:lpwstr>9FADAE32898343A48A5D51CAE418B2D1_11</vt:lpwstr>
  </property>
</Properties>
</file>